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***年上海师范大学马克思主义学院学生海（境）外交流学习奖学金申请表</w:t>
      </w:r>
    </w:p>
    <w:bookmarkEnd w:id="0"/>
    <w:p>
      <w:pPr>
        <w:rPr>
          <w:rFonts w:hint="eastAsia"/>
        </w:rPr>
      </w:pPr>
    </w:p>
    <w:tbl>
      <w:tblPr>
        <w:tblStyle w:val="3"/>
        <w:tblW w:w="85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559"/>
        <w:gridCol w:w="992"/>
        <w:gridCol w:w="993"/>
        <w:gridCol w:w="618"/>
        <w:gridCol w:w="122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研修项目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研修时间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课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成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课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程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 修 课 程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8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8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8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8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8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是否获得研修证明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</w:trPr>
        <w:tc>
          <w:tcPr>
            <w:tcW w:w="8594" w:type="dxa"/>
            <w:gridSpan w:val="7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研修小结（不少于2000字）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94" w:type="dxa"/>
            <w:gridSpan w:val="7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学院评审意见、盖章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8594" w:type="dxa"/>
            <w:gridSpan w:val="7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</w:tbl>
    <w:p>
      <w:pPr>
        <w:jc w:val="right"/>
      </w:pPr>
      <w:r>
        <w:rPr>
          <w:rFonts w:hint="eastAsia"/>
        </w:rPr>
        <w:t>上海师范大学马克思主义学院制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60777"/>
    <w:rsid w:val="2E9876B9"/>
    <w:rsid w:val="4B4607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2018-07-23T02:35:00Z</dcterms:created>
  <dc:creator>cici陈</dc:creator>
  <cp:lastModifiedBy>cici陈</cp:lastModifiedBy>
  <dcterms:modified xsi:type="dcterms:W3CDTF">2018-07-23T02:43:13Z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